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B112EE"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EMC® Data Domain® 5.5"/>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EMC® Data Domain® 5.5</w:t>
      </w:r>
      <w:r>
        <w:rPr>
          <w:b/>
          <w:sz w:val="36"/>
          <w:szCs w:val="36"/>
          <w:lang w:val="en-CA"/>
        </w:rPr>
        <w:fldChar w:fldCharType="end"/>
      </w:r>
      <w:bookmarkEnd w:id="0"/>
    </w:p>
    <w:p w:rsidR="00D61CFF" w:rsidRDefault="00B112EE"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5B3E6D"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EMC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EMC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5B3E6D" w:rsidP="0066471D">
            <w:pPr>
              <w:rPr>
                <w:sz w:val="24"/>
                <w:szCs w:val="20"/>
                <w:lang w:val="en-CA"/>
              </w:rPr>
            </w:pPr>
            <w:r>
              <w:rPr>
                <w:sz w:val="24"/>
                <w:szCs w:val="20"/>
                <w:lang w:val="en-CA"/>
              </w:rPr>
              <w:fldChar w:fldCharType="begin">
                <w:ffData>
                  <w:name w:val="Text4"/>
                  <w:enabled w:val="0"/>
                  <w:calcOnExit w:val="0"/>
                  <w:textInput>
                    <w:default w:val="EAL 2+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A17E5A41C2484AE1827558113228F309"/>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5B3E6D"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DBB3864AC3145BD832C6F3FF1452C41"/>
            </w:placeholder>
            <w:date w:fullDate="2016-06-30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5B3E6D" w:rsidP="0066471D">
                <w:pPr>
                  <w:rPr>
                    <w:sz w:val="24"/>
                    <w:szCs w:val="20"/>
                    <w:lang w:val="en-CA"/>
                  </w:rPr>
                </w:pPr>
                <w:r>
                  <w:rPr>
                    <w:sz w:val="24"/>
                    <w:szCs w:val="20"/>
                    <w:lang w:val="en-CA"/>
                  </w:rPr>
                  <w:t>30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5B3E6D" w:rsidP="0066471D">
            <w:pPr>
              <w:rPr>
                <w:b/>
                <w:sz w:val="24"/>
                <w:lang w:val="en-CA"/>
              </w:rPr>
            </w:pPr>
            <w:r>
              <w:rPr>
                <w:b/>
                <w:sz w:val="24"/>
                <w:lang w:val="en-CA"/>
              </w:rPr>
              <w:fldChar w:fldCharType="begin">
                <w:ffData>
                  <w:name w:val="Text6"/>
                  <w:enabled/>
                  <w:calcOnExit w:val="0"/>
                  <w:textInput>
                    <w:default w:val="383-4-357"/>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383-4-357</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5B3E6D"/>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5BF" w:rsidRDefault="005465BF" w:rsidP="00D61CFF">
      <w:pPr>
        <w:spacing w:after="0" w:line="240" w:lineRule="auto"/>
      </w:pPr>
      <w:r>
        <w:separator/>
      </w:r>
    </w:p>
  </w:endnote>
  <w:endnote w:type="continuationSeparator" w:id="0">
    <w:p w:rsidR="005465BF" w:rsidRDefault="005465BF"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5BF" w:rsidRDefault="005465BF" w:rsidP="00D61CFF">
      <w:pPr>
        <w:spacing w:after="0" w:line="240" w:lineRule="auto"/>
      </w:pPr>
      <w:r>
        <w:separator/>
      </w:r>
    </w:p>
  </w:footnote>
  <w:footnote w:type="continuationSeparator" w:id="0">
    <w:p w:rsidR="005465BF" w:rsidRDefault="005465BF"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BF"/>
    <w:rsid w:val="001A648C"/>
    <w:rsid w:val="001B3746"/>
    <w:rsid w:val="001C4C2E"/>
    <w:rsid w:val="00305992"/>
    <w:rsid w:val="003234AA"/>
    <w:rsid w:val="00386551"/>
    <w:rsid w:val="00486162"/>
    <w:rsid w:val="005465BF"/>
    <w:rsid w:val="005B3E6D"/>
    <w:rsid w:val="00812DF6"/>
    <w:rsid w:val="009A66AC"/>
    <w:rsid w:val="00A03944"/>
    <w:rsid w:val="00A925EB"/>
    <w:rsid w:val="00B112EE"/>
    <w:rsid w:val="00C225D6"/>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7E5A41C2484AE1827558113228F309"/>
        <w:category>
          <w:name w:val="General"/>
          <w:gallery w:val="placeholder"/>
        </w:category>
        <w:types>
          <w:type w:val="bbPlcHdr"/>
        </w:types>
        <w:behaviors>
          <w:behavior w:val="content"/>
        </w:behaviors>
        <w:guid w:val="{F75150DC-EADA-4DFF-9F04-176AEE659E53}"/>
      </w:docPartPr>
      <w:docPartBody>
        <w:p w:rsidR="00F07715" w:rsidRDefault="00F07715">
          <w:pPr>
            <w:pStyle w:val="A17E5A41C2484AE1827558113228F309"/>
          </w:pPr>
          <w:r w:rsidRPr="002244B0">
            <w:rPr>
              <w:rStyle w:val="PlaceholderText"/>
            </w:rPr>
            <w:t>Choose an item.</w:t>
          </w:r>
        </w:p>
      </w:docPartBody>
    </w:docPart>
    <w:docPart>
      <w:docPartPr>
        <w:name w:val="5DBB3864AC3145BD832C6F3FF1452C41"/>
        <w:category>
          <w:name w:val="General"/>
          <w:gallery w:val="placeholder"/>
        </w:category>
        <w:types>
          <w:type w:val="bbPlcHdr"/>
        </w:types>
        <w:behaviors>
          <w:behavior w:val="content"/>
        </w:behaviors>
        <w:guid w:val="{9DB140A1-04E0-42C1-9AB7-2BD72080D4D8}"/>
      </w:docPartPr>
      <w:docPartBody>
        <w:p w:rsidR="00F07715" w:rsidRDefault="00F07715">
          <w:pPr>
            <w:pStyle w:val="5DBB3864AC3145BD832C6F3FF1452C41"/>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715"/>
    <w:rsid w:val="00F077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7E5A41C2484AE1827558113228F309">
    <w:name w:val="A17E5A41C2484AE1827558113228F309"/>
  </w:style>
  <w:style w:type="paragraph" w:customStyle="1" w:styleId="5DBB3864AC3145BD832C6F3FF1452C41">
    <w:name w:val="5DBB3864AC3145BD832C6F3FF1452C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7E5A41C2484AE1827558113228F309">
    <w:name w:val="A17E5A41C2484AE1827558113228F309"/>
  </w:style>
  <w:style w:type="paragraph" w:customStyle="1" w:styleId="5DBB3864AC3145BD832C6F3FF1452C41">
    <w:name w:val="5DBB3864AC3145BD832C6F3FF145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18</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Cory P.</dc:creator>
  <cp:keywords/>
  <dc:description/>
  <cp:lastModifiedBy>Clark, Cory P.</cp:lastModifiedBy>
  <cp:revision>2</cp:revision>
  <dcterms:created xsi:type="dcterms:W3CDTF">2016-07-07T12:36:00Z</dcterms:created>
  <dcterms:modified xsi:type="dcterms:W3CDTF">2016-07-11T15:04:00Z</dcterms:modified>
</cp:coreProperties>
</file>